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0F4CA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43796"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910E59">
        <w:rPr>
          <w:bCs/>
          <w:sz w:val="28"/>
        </w:rPr>
        <w:t>18</w:t>
      </w:r>
      <w:r w:rsidR="001D369B">
        <w:rPr>
          <w:bCs/>
          <w:sz w:val="28"/>
        </w:rPr>
        <w:t>.0</w:t>
      </w:r>
      <w:r w:rsidR="00270DC5">
        <w:rPr>
          <w:bCs/>
          <w:sz w:val="28"/>
        </w:rPr>
        <w:t>7</w:t>
      </w:r>
      <w:r w:rsidR="001D369B">
        <w:rPr>
          <w:bCs/>
          <w:sz w:val="28"/>
        </w:rPr>
        <w:t>.2023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1D369B">
        <w:rPr>
          <w:sz w:val="28"/>
        </w:rPr>
        <w:t xml:space="preserve"> </w:t>
      </w:r>
      <w:r w:rsidR="00A867EB">
        <w:rPr>
          <w:sz w:val="28"/>
        </w:rPr>
        <w:t>56</w:t>
      </w:r>
      <w:r w:rsidR="001D369B">
        <w:rPr>
          <w:sz w:val="28"/>
        </w:rPr>
        <w:t xml:space="preserve">  </w:t>
      </w:r>
      <w:r w:rsidR="00266E60" w:rsidRPr="00266E60">
        <w:rPr>
          <w:sz w:val="28"/>
        </w:rPr>
        <w:t xml:space="preserve">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Default="006209C7" w:rsidP="00185893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270DC5">
        <w:rPr>
          <w:sz w:val="28"/>
        </w:rPr>
        <w:t>О присвоении адресов объектам</w:t>
      </w:r>
      <w:r w:rsidR="00185893">
        <w:rPr>
          <w:sz w:val="28"/>
        </w:rPr>
        <w:t xml:space="preserve"> недвижимости</w:t>
      </w:r>
    </w:p>
    <w:p w:rsidR="00185893" w:rsidRDefault="00185893" w:rsidP="00185893">
      <w:pPr>
        <w:suppressAutoHyphens/>
        <w:ind w:right="566"/>
        <w:rPr>
          <w:sz w:val="28"/>
        </w:rPr>
      </w:pPr>
    </w:p>
    <w:p w:rsidR="00A174C3" w:rsidRPr="00C10B8C" w:rsidRDefault="00AF6223" w:rsidP="0017162D">
      <w:pPr>
        <w:shd w:val="clear" w:color="auto" w:fill="FFFFFF"/>
        <w:suppressAutoHyphens/>
        <w:ind w:right="284" w:firstLine="141"/>
        <w:jc w:val="both"/>
        <w:rPr>
          <w:color w:val="000000"/>
          <w:sz w:val="28"/>
          <w:szCs w:val="28"/>
        </w:rPr>
      </w:pPr>
      <w:r w:rsidRPr="005C3E46">
        <w:rPr>
          <w:color w:val="000000"/>
          <w:sz w:val="28"/>
          <w:szCs w:val="28"/>
        </w:rPr>
        <w:t xml:space="preserve">     </w:t>
      </w:r>
      <w:r w:rsidR="005C3E46" w:rsidRPr="005C3E46">
        <w:rPr>
          <w:color w:val="000000"/>
          <w:sz w:val="28"/>
          <w:szCs w:val="28"/>
        </w:rPr>
        <w:t xml:space="preserve">В соответствии с </w:t>
      </w:r>
      <w:hyperlink r:id="rId7" w:history="1">
        <w:r w:rsidR="005C3E46" w:rsidRPr="005C3E46">
          <w:rPr>
            <w:color w:val="000000"/>
            <w:sz w:val="28"/>
            <w:szCs w:val="28"/>
          </w:rPr>
          <w:t>пунктом 5</w:t>
        </w:r>
      </w:hyperlink>
      <w:r w:rsidR="005C3E46" w:rsidRPr="005C3E46">
        <w:rPr>
          <w:color w:val="000000"/>
          <w:sz w:val="28"/>
          <w:szCs w:val="28"/>
        </w:rPr>
        <w:t xml:space="preserve"> постановления Правительства Российской Федерации от 19 ноября 2014 г. N 1221 "Об утверждении Правил присвоения, изменения и аннулирования адресов"</w:t>
      </w:r>
      <w:r w:rsidR="00E41947">
        <w:rPr>
          <w:color w:val="000000"/>
          <w:sz w:val="28"/>
          <w:szCs w:val="28"/>
        </w:rPr>
        <w:t>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3C2607">
        <w:rPr>
          <w:color w:val="000000"/>
          <w:sz w:val="28"/>
          <w:szCs w:val="28"/>
        </w:rPr>
        <w:t>,</w:t>
      </w:r>
      <w:r w:rsidRPr="00C10B8C">
        <w:rPr>
          <w:color w:val="000000"/>
          <w:sz w:val="28"/>
          <w:szCs w:val="28"/>
        </w:rPr>
        <w:t xml:space="preserve"> </w:t>
      </w:r>
      <w:r w:rsidR="00185893">
        <w:rPr>
          <w:color w:val="000000"/>
          <w:sz w:val="28"/>
          <w:szCs w:val="28"/>
        </w:rPr>
        <w:t>в целях упорядочения адресного хозяйства поселения и устранения ошибочных данных</w:t>
      </w:r>
      <w:r w:rsidR="00A7715D">
        <w:rPr>
          <w:color w:val="000000"/>
          <w:sz w:val="28"/>
          <w:szCs w:val="28"/>
        </w:rPr>
        <w:t>, 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E73715" w:rsidRPr="00D54424" w:rsidRDefault="00D54424" w:rsidP="00936B7D">
      <w:pPr>
        <w:pStyle w:val="Default"/>
        <w:numPr>
          <w:ilvl w:val="0"/>
          <w:numId w:val="22"/>
        </w:numPr>
        <w:spacing w:line="276" w:lineRule="auto"/>
        <w:ind w:left="0" w:firstLine="426"/>
        <w:jc w:val="both"/>
      </w:pPr>
      <w:r>
        <w:rPr>
          <w:sz w:val="28"/>
        </w:rPr>
        <w:t>Присвоить</w:t>
      </w:r>
      <w:r w:rsidR="00E73715" w:rsidRPr="00E73715">
        <w:rPr>
          <w:sz w:val="28"/>
        </w:rPr>
        <w:t xml:space="preserve"> адрес </w:t>
      </w:r>
      <w:r w:rsidR="001D369B">
        <w:rPr>
          <w:sz w:val="28"/>
        </w:rPr>
        <w:t xml:space="preserve">земельного участка </w:t>
      </w:r>
      <w:r w:rsidR="00936B7D">
        <w:rPr>
          <w:sz w:val="28"/>
        </w:rPr>
        <w:t xml:space="preserve">с условным кадастровым номером 61:37:0600010:ЗУ1, </w:t>
      </w:r>
      <w:r w:rsidR="001D369B">
        <w:rPr>
          <w:sz w:val="28"/>
        </w:rPr>
        <w:t xml:space="preserve">площадью </w:t>
      </w:r>
      <w:r>
        <w:rPr>
          <w:sz w:val="28"/>
        </w:rPr>
        <w:t xml:space="preserve">121504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t xml:space="preserve"> </w:t>
      </w:r>
      <w:r>
        <w:rPr>
          <w:sz w:val="28"/>
          <w:szCs w:val="28"/>
        </w:rPr>
        <w:t>с видом разрешенного использования «Скотоводство»,</w:t>
      </w:r>
      <w:r>
        <w:t xml:space="preserve"> </w:t>
      </w:r>
      <w:r>
        <w:rPr>
          <w:sz w:val="28"/>
          <w:szCs w:val="28"/>
        </w:rPr>
        <w:t xml:space="preserve">категорией земель «Земли сельскохозяйственного назначения» - </w:t>
      </w:r>
      <w:r>
        <w:t xml:space="preserve"> </w:t>
      </w:r>
      <w:r>
        <w:rPr>
          <w:sz w:val="28"/>
          <w:szCs w:val="28"/>
        </w:rPr>
        <w:t xml:space="preserve">Российская Федерация, Ростовская область, Тарасовский район, Красновское сельское поселение, вблизи х. </w:t>
      </w:r>
      <w:proofErr w:type="spellStart"/>
      <w:r>
        <w:rPr>
          <w:sz w:val="28"/>
          <w:szCs w:val="28"/>
        </w:rPr>
        <w:t>Нижнемитякин</w:t>
      </w:r>
      <w:proofErr w:type="spellEnd"/>
      <w:r>
        <w:rPr>
          <w:sz w:val="28"/>
          <w:szCs w:val="28"/>
        </w:rPr>
        <w:t>.</w:t>
      </w:r>
    </w:p>
    <w:p w:rsidR="00D54424" w:rsidRPr="00D54424" w:rsidRDefault="00D54424" w:rsidP="00936B7D">
      <w:pPr>
        <w:pStyle w:val="Default"/>
        <w:numPr>
          <w:ilvl w:val="0"/>
          <w:numId w:val="22"/>
        </w:numPr>
        <w:spacing w:line="276" w:lineRule="auto"/>
        <w:ind w:left="0" w:firstLine="426"/>
        <w:jc w:val="both"/>
      </w:pPr>
      <w:r>
        <w:rPr>
          <w:sz w:val="28"/>
        </w:rPr>
        <w:t>Присвоить</w:t>
      </w:r>
      <w:r w:rsidRPr="00E73715">
        <w:rPr>
          <w:sz w:val="28"/>
        </w:rPr>
        <w:t xml:space="preserve"> адрес </w:t>
      </w:r>
      <w:r>
        <w:rPr>
          <w:sz w:val="28"/>
        </w:rPr>
        <w:t xml:space="preserve">земельного участка </w:t>
      </w:r>
      <w:r w:rsidR="00936B7D">
        <w:rPr>
          <w:sz w:val="28"/>
        </w:rPr>
        <w:t xml:space="preserve">с условным кадастровым номером 61:37:0600010:ЗУ1, </w:t>
      </w:r>
      <w:r>
        <w:rPr>
          <w:sz w:val="28"/>
        </w:rPr>
        <w:t xml:space="preserve">площадью 144390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</w:t>
      </w:r>
      <w:r>
        <w:t xml:space="preserve"> </w:t>
      </w:r>
      <w:r>
        <w:rPr>
          <w:sz w:val="28"/>
          <w:szCs w:val="28"/>
        </w:rPr>
        <w:t>с видом разрешенного использования «Свиноводство»,</w:t>
      </w:r>
      <w:r>
        <w:t xml:space="preserve"> </w:t>
      </w:r>
      <w:r>
        <w:rPr>
          <w:sz w:val="28"/>
          <w:szCs w:val="28"/>
        </w:rPr>
        <w:t xml:space="preserve">категорией земель «Земли сельскохозяйственного назначения» - </w:t>
      </w:r>
      <w:r>
        <w:t xml:space="preserve"> </w:t>
      </w:r>
      <w:r>
        <w:rPr>
          <w:sz w:val="28"/>
          <w:szCs w:val="28"/>
        </w:rPr>
        <w:t xml:space="preserve">Российская Федерация, Ростовская область, Тарасовский район, Красновское сельское поселение, вблизи х. </w:t>
      </w:r>
      <w:proofErr w:type="spellStart"/>
      <w:r>
        <w:rPr>
          <w:sz w:val="28"/>
          <w:szCs w:val="28"/>
        </w:rPr>
        <w:t>Нижнемитякин</w:t>
      </w:r>
      <w:proofErr w:type="spellEnd"/>
      <w:r>
        <w:rPr>
          <w:sz w:val="28"/>
          <w:szCs w:val="28"/>
        </w:rPr>
        <w:t>.</w:t>
      </w:r>
    </w:p>
    <w:p w:rsidR="00CC1551" w:rsidRPr="00D54424" w:rsidRDefault="008F028B" w:rsidP="00936B7D">
      <w:pPr>
        <w:pStyle w:val="Default"/>
        <w:numPr>
          <w:ilvl w:val="0"/>
          <w:numId w:val="22"/>
        </w:numPr>
        <w:spacing w:line="276" w:lineRule="auto"/>
        <w:ind w:left="0" w:firstLine="426"/>
        <w:jc w:val="both"/>
      </w:pPr>
      <w:r w:rsidRPr="00D54424">
        <w:rPr>
          <w:sz w:val="28"/>
        </w:rPr>
        <w:t>Контроль за исполнением постановления оставляю за собой.</w:t>
      </w: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>сельского посел</w:t>
      </w:r>
      <w:r w:rsidR="001D369B">
        <w:rPr>
          <w:sz w:val="28"/>
        </w:rPr>
        <w:t xml:space="preserve">ения </w:t>
      </w:r>
      <w:r w:rsidR="001D369B">
        <w:rPr>
          <w:sz w:val="28"/>
        </w:rPr>
        <w:tab/>
      </w:r>
      <w:r w:rsidR="001D369B">
        <w:rPr>
          <w:sz w:val="28"/>
        </w:rPr>
        <w:tab/>
      </w:r>
      <w:r w:rsidR="001D369B">
        <w:rPr>
          <w:sz w:val="28"/>
        </w:rPr>
        <w:tab/>
        <w:t>Л.Н. Михайленко</w:t>
      </w:r>
    </w:p>
    <w:p w:rsidR="008C5BBE" w:rsidRPr="00133D16" w:rsidRDefault="008C5BBE" w:rsidP="0021097B">
      <w:pPr>
        <w:suppressAutoHyphens/>
      </w:pPr>
    </w:p>
    <w:sectPr w:rsidR="008C5BBE" w:rsidRPr="00133D16" w:rsidSect="008F028B">
      <w:footerReference w:type="even" r:id="rId8"/>
      <w:footerReference w:type="default" r:id="rId9"/>
      <w:pgSz w:w="11907" w:h="16840" w:code="9"/>
      <w:pgMar w:top="426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324" w:rsidRDefault="00842324">
      <w:r>
        <w:separator/>
      </w:r>
    </w:p>
  </w:endnote>
  <w:endnote w:type="continuationSeparator" w:id="0">
    <w:p w:rsidR="00842324" w:rsidRDefault="0084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324" w:rsidRDefault="00842324">
      <w:r>
        <w:separator/>
      </w:r>
    </w:p>
  </w:footnote>
  <w:footnote w:type="continuationSeparator" w:id="0">
    <w:p w:rsidR="00842324" w:rsidRDefault="0084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3A39B5"/>
    <w:multiLevelType w:val="hybridMultilevel"/>
    <w:tmpl w:val="0C74030A"/>
    <w:lvl w:ilvl="0" w:tplc="CDEEAA2C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447EB"/>
    <w:rsid w:val="00051938"/>
    <w:rsid w:val="00055C96"/>
    <w:rsid w:val="000635C5"/>
    <w:rsid w:val="00080265"/>
    <w:rsid w:val="00096FE9"/>
    <w:rsid w:val="000B2365"/>
    <w:rsid w:val="000B7830"/>
    <w:rsid w:val="000F4CA6"/>
    <w:rsid w:val="0010562D"/>
    <w:rsid w:val="00130DB8"/>
    <w:rsid w:val="001319EF"/>
    <w:rsid w:val="00133D16"/>
    <w:rsid w:val="00135C22"/>
    <w:rsid w:val="00141AAC"/>
    <w:rsid w:val="0017162D"/>
    <w:rsid w:val="001802D2"/>
    <w:rsid w:val="00180A16"/>
    <w:rsid w:val="00185893"/>
    <w:rsid w:val="00187898"/>
    <w:rsid w:val="001D03C4"/>
    <w:rsid w:val="001D08E9"/>
    <w:rsid w:val="001D0BDE"/>
    <w:rsid w:val="001D2F51"/>
    <w:rsid w:val="001D369B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0DC5"/>
    <w:rsid w:val="00276D02"/>
    <w:rsid w:val="002903AE"/>
    <w:rsid w:val="002A0DF2"/>
    <w:rsid w:val="002A16BF"/>
    <w:rsid w:val="002D3D01"/>
    <w:rsid w:val="002E5E2D"/>
    <w:rsid w:val="00303E63"/>
    <w:rsid w:val="00311A71"/>
    <w:rsid w:val="003277F9"/>
    <w:rsid w:val="00336958"/>
    <w:rsid w:val="003376C8"/>
    <w:rsid w:val="00342E11"/>
    <w:rsid w:val="0034757E"/>
    <w:rsid w:val="0036157E"/>
    <w:rsid w:val="003642DC"/>
    <w:rsid w:val="00391D3D"/>
    <w:rsid w:val="00395AFE"/>
    <w:rsid w:val="003A30CB"/>
    <w:rsid w:val="003A47F7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D7CE7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C3E46"/>
    <w:rsid w:val="005D1A0A"/>
    <w:rsid w:val="005E609C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E77FD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2324"/>
    <w:rsid w:val="00846EA7"/>
    <w:rsid w:val="008533C0"/>
    <w:rsid w:val="00855865"/>
    <w:rsid w:val="00861905"/>
    <w:rsid w:val="0087457D"/>
    <w:rsid w:val="00881C64"/>
    <w:rsid w:val="00887824"/>
    <w:rsid w:val="008B19B8"/>
    <w:rsid w:val="008C4F9B"/>
    <w:rsid w:val="008C5BBE"/>
    <w:rsid w:val="008D3093"/>
    <w:rsid w:val="008E57FE"/>
    <w:rsid w:val="008F028B"/>
    <w:rsid w:val="008F3F12"/>
    <w:rsid w:val="00906049"/>
    <w:rsid w:val="00910E59"/>
    <w:rsid w:val="00925F7E"/>
    <w:rsid w:val="00936B7D"/>
    <w:rsid w:val="00952795"/>
    <w:rsid w:val="00962C05"/>
    <w:rsid w:val="00965DC0"/>
    <w:rsid w:val="00971EA0"/>
    <w:rsid w:val="009754EB"/>
    <w:rsid w:val="00984F20"/>
    <w:rsid w:val="009A5C28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7715D"/>
    <w:rsid w:val="00A84114"/>
    <w:rsid w:val="00A867EB"/>
    <w:rsid w:val="00AB089A"/>
    <w:rsid w:val="00AF6223"/>
    <w:rsid w:val="00B13601"/>
    <w:rsid w:val="00B47EBC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4E76"/>
    <w:rsid w:val="00C6684F"/>
    <w:rsid w:val="00C874A6"/>
    <w:rsid w:val="00CB222A"/>
    <w:rsid w:val="00CB2945"/>
    <w:rsid w:val="00CB7A03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54424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73715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21EA6"/>
    <w:rsid w:val="00F3430F"/>
    <w:rsid w:val="00F3658D"/>
    <w:rsid w:val="00F37EF9"/>
    <w:rsid w:val="00F44208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BE1C2D-56DE-42C0-8BBE-9CE5EA0F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5E609C"/>
    <w:pPr>
      <w:ind w:left="708"/>
    </w:pPr>
  </w:style>
  <w:style w:type="paragraph" w:customStyle="1" w:styleId="Default">
    <w:name w:val="Default"/>
    <w:rsid w:val="00D544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358304914A1565C78CE10DCDA0E0C256DC50758C9A6C49FBB76A4A62EE1C268FE1B9ABB560D4BZ7l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1916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consultantplus://offline/ref=E04358304914A1565C78CE10DCDA0E0C256DC50758C9A6C49FBB76A4A62EE1C268FE1B9ABB560D4BZ7l4H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2023-07-19T08:00:00Z</cp:lastPrinted>
  <dcterms:created xsi:type="dcterms:W3CDTF">2025-07-14T16:44:00Z</dcterms:created>
  <dcterms:modified xsi:type="dcterms:W3CDTF">2025-07-14T16:44:00Z</dcterms:modified>
</cp:coreProperties>
</file>